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B388F" w:rsidRDefault="007F4ABD">
      <w:pPr>
        <w:autoSpaceDE/>
        <w:autoSpaceDN/>
        <w:adjustRightInd w:val="0"/>
        <w:spacing w:line="590" w:lineRule="exact"/>
        <w:ind w:firstLine="0"/>
        <w:rPr>
          <w:rFonts w:ascii="黑体" w:eastAsia="黑体" w:hAnsi="黑体"/>
          <w:snapToGrid/>
          <w:kern w:val="2"/>
          <w:szCs w:val="32"/>
        </w:rPr>
      </w:pPr>
      <w:r w:rsidRPr="004B388F">
        <w:rPr>
          <w:rFonts w:ascii="黑体" w:eastAsia="黑体" w:hAnsi="黑体"/>
          <w:snapToGrid/>
          <w:kern w:val="2"/>
          <w:szCs w:val="32"/>
        </w:rPr>
        <w:t>附件</w:t>
      </w:r>
      <w:r w:rsidRPr="004B388F">
        <w:rPr>
          <w:rFonts w:ascii="黑体" w:eastAsia="黑体" w:hAnsi="黑体" w:hint="eastAsia"/>
          <w:snapToGrid/>
          <w:kern w:val="2"/>
          <w:szCs w:val="32"/>
        </w:rPr>
        <w:t>2</w:t>
      </w:r>
    </w:p>
    <w:p w:rsidR="00000000" w:rsidRDefault="007F4ABD"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优势学科团队登记表</w:t>
      </w:r>
      <w:bookmarkEnd w:id="0"/>
    </w:p>
    <w:p w:rsidR="00000000" w:rsidRDefault="007F4ABD"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991"/>
        <w:gridCol w:w="1444"/>
        <w:gridCol w:w="1392"/>
        <w:gridCol w:w="1381"/>
        <w:gridCol w:w="1381"/>
        <w:gridCol w:w="1276"/>
      </w:tblGrid>
      <w:tr w:rsidR="00000000">
        <w:tc>
          <w:tcPr>
            <w:tcW w:w="1575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团队名称</w:t>
            </w:r>
          </w:p>
        </w:tc>
        <w:tc>
          <w:tcPr>
            <w:tcW w:w="7865" w:type="dxa"/>
            <w:gridSpan w:val="6"/>
          </w:tcPr>
          <w:p w:rsidR="00000000" w:rsidRDefault="007F4ABD">
            <w:pPr>
              <w:autoSpaceDE/>
              <w:autoSpaceDN/>
              <w:spacing w:line="240" w:lineRule="auto"/>
              <w:ind w:firstLine="0"/>
              <w:jc w:val="left"/>
              <w:rPr>
                <w:snapToGrid/>
                <w:color w:val="404040"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（如：生物与医学纳米技术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——X 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团队）</w:t>
            </w:r>
          </w:p>
        </w:tc>
      </w:tr>
      <w:tr w:rsidR="00000000">
        <w:trPr>
          <w:trHeight w:val="2926"/>
        </w:trPr>
        <w:tc>
          <w:tcPr>
            <w:tcW w:w="1575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团队简介</w:t>
            </w:r>
          </w:p>
        </w:tc>
        <w:tc>
          <w:tcPr>
            <w:tcW w:w="7865" w:type="dxa"/>
            <w:gridSpan w:val="6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Chars="200" w:firstLine="480"/>
              <w:jc w:val="left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（限</w:t>
            </w:r>
            <w:r>
              <w:rPr>
                <w:snapToGrid/>
                <w:kern w:val="2"/>
                <w:sz w:val="24"/>
                <w:szCs w:val="24"/>
              </w:rPr>
              <w:t>500</w:t>
            </w:r>
            <w:r>
              <w:rPr>
                <w:snapToGrid/>
                <w:kern w:val="2"/>
                <w:sz w:val="24"/>
                <w:szCs w:val="24"/>
              </w:rPr>
              <w:t>字以内，用于展板脚本编写）</w:t>
            </w:r>
          </w:p>
          <w:p w:rsidR="00000000" w:rsidRDefault="007F4ABD">
            <w:pPr>
              <w:autoSpaceDE/>
              <w:autoSpaceDN/>
              <w:adjustRightInd w:val="0"/>
              <w:spacing w:line="240" w:lineRule="auto"/>
              <w:ind w:firstLineChars="200" w:firstLine="480"/>
              <w:jc w:val="left"/>
              <w:rPr>
                <w:snapToGrid/>
                <w:color w:val="404040"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例：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，国家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973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计划项目首席科学家，教育部长江学者特聘教授，国家杰出青年基金获得者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</w:p>
          <w:p w:rsidR="00000000" w:rsidRDefault="007F4ABD">
            <w:pPr>
              <w:autoSpaceDE/>
              <w:autoSpaceDN/>
              <w:adjustRightInd w:val="0"/>
              <w:spacing w:line="240" w:lineRule="auto"/>
              <w:ind w:firstLineChars="200" w:firstLine="480"/>
              <w:jc w:val="left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本团队拥有骨干成员约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人，其中博导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人，教授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人、副教授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人。近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年，承担国家省部委以上科研项目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项，其中国家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973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计划、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863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计划、国家自然科学基金重点项目等共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项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。发表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SCI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论文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篇，获专利授权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余项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。获省部级以上奖励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项，其中国家科技进步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等奖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项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。在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等方面取得了突破性成果，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成果已在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等工程中得到应用。与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 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等企业建立了合作关系。近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年科研总经费达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XXX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万元。</w:t>
            </w:r>
          </w:p>
        </w:tc>
      </w:tr>
      <w:tr w:rsidR="00000000">
        <w:trPr>
          <w:trHeight w:val="644"/>
        </w:trPr>
        <w:tc>
          <w:tcPr>
            <w:tcW w:w="1575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产业领域</w:t>
            </w:r>
          </w:p>
        </w:tc>
        <w:tc>
          <w:tcPr>
            <w:tcW w:w="7865" w:type="dxa"/>
            <w:gridSpan w:val="6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新材料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生物技术与医药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半导体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装备制造</w:t>
            </w:r>
          </w:p>
          <w:p w:rsidR="00000000" w:rsidRDefault="007F4ABD">
            <w:pPr>
              <w:autoSpaceDE/>
              <w:autoSpaceDN/>
              <w:spacing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电子信息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能源环保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现代农业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其他</w:t>
            </w:r>
          </w:p>
        </w:tc>
      </w:tr>
      <w:tr w:rsidR="00000000">
        <w:trPr>
          <w:trHeight w:val="397"/>
        </w:trPr>
        <w:tc>
          <w:tcPr>
            <w:tcW w:w="1575" w:type="dxa"/>
            <w:vMerge w:val="restart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骨干成员</w:t>
            </w:r>
          </w:p>
        </w:tc>
        <w:tc>
          <w:tcPr>
            <w:tcW w:w="991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44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vAlign w:val="center"/>
          </w:tcPr>
          <w:p w:rsidR="00000000" w:rsidRDefault="007F4ABD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000000">
        <w:trPr>
          <w:trHeight w:val="397"/>
        </w:trPr>
        <w:tc>
          <w:tcPr>
            <w:tcW w:w="1575" w:type="dxa"/>
            <w:vMerge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44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vAlign w:val="center"/>
          </w:tcPr>
          <w:p w:rsidR="00000000" w:rsidRDefault="007F4ABD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000000">
        <w:trPr>
          <w:trHeight w:val="397"/>
        </w:trPr>
        <w:tc>
          <w:tcPr>
            <w:tcW w:w="1575" w:type="dxa"/>
            <w:vMerge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444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276" w:type="dxa"/>
            <w:vAlign w:val="center"/>
          </w:tcPr>
          <w:p w:rsidR="00000000" w:rsidRDefault="007F4ABD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000000">
        <w:trPr>
          <w:trHeight w:val="397"/>
        </w:trPr>
        <w:tc>
          <w:tcPr>
            <w:tcW w:w="1575" w:type="dxa"/>
            <w:vMerge w:val="restart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课题名称</w:t>
            </w:r>
          </w:p>
        </w:tc>
        <w:tc>
          <w:tcPr>
            <w:tcW w:w="3827" w:type="dxa"/>
            <w:gridSpan w:val="3"/>
            <w:vAlign w:val="center"/>
          </w:tcPr>
          <w:p w:rsidR="00000000" w:rsidRDefault="007F4ABD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课题来源</w:t>
            </w:r>
          </w:p>
        </w:tc>
        <w:tc>
          <w:tcPr>
            <w:tcW w:w="2657" w:type="dxa"/>
            <w:gridSpan w:val="2"/>
            <w:vAlign w:val="center"/>
          </w:tcPr>
          <w:p w:rsidR="00000000" w:rsidRDefault="007F4ABD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</w:tr>
      <w:tr w:rsidR="00000000">
        <w:trPr>
          <w:trHeight w:val="397"/>
        </w:trPr>
        <w:tc>
          <w:tcPr>
            <w:tcW w:w="1575" w:type="dxa"/>
            <w:vMerge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00000" w:rsidRDefault="007F4ABD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课题来源</w:t>
            </w:r>
          </w:p>
        </w:tc>
        <w:tc>
          <w:tcPr>
            <w:tcW w:w="2657" w:type="dxa"/>
            <w:gridSpan w:val="2"/>
            <w:vAlign w:val="center"/>
          </w:tcPr>
          <w:p w:rsidR="00000000" w:rsidRDefault="007F4ABD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</w:tr>
      <w:tr w:rsidR="00000000">
        <w:trPr>
          <w:trHeight w:val="397"/>
        </w:trPr>
        <w:tc>
          <w:tcPr>
            <w:tcW w:w="1575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团队带头人</w:t>
            </w:r>
          </w:p>
        </w:tc>
        <w:tc>
          <w:tcPr>
            <w:tcW w:w="2435" w:type="dxa"/>
            <w:gridSpan w:val="2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所在部门</w:t>
            </w:r>
          </w:p>
        </w:tc>
        <w:tc>
          <w:tcPr>
            <w:tcW w:w="4038" w:type="dxa"/>
            <w:gridSpan w:val="3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00000">
        <w:trPr>
          <w:trHeight w:val="397"/>
        </w:trPr>
        <w:tc>
          <w:tcPr>
            <w:tcW w:w="1575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435" w:type="dxa"/>
            <w:gridSpan w:val="2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e-ma</w:t>
            </w:r>
            <w:r>
              <w:rPr>
                <w:rFonts w:eastAsia="宋体"/>
                <w:sz w:val="24"/>
                <w:szCs w:val="24"/>
              </w:rPr>
              <w:t>il</w:t>
            </w:r>
          </w:p>
        </w:tc>
        <w:tc>
          <w:tcPr>
            <w:tcW w:w="1276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00000">
        <w:trPr>
          <w:trHeight w:val="397"/>
        </w:trPr>
        <w:tc>
          <w:tcPr>
            <w:tcW w:w="1575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团队联系人</w:t>
            </w:r>
          </w:p>
        </w:tc>
        <w:tc>
          <w:tcPr>
            <w:tcW w:w="2435" w:type="dxa"/>
            <w:gridSpan w:val="2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所在部门</w:t>
            </w:r>
          </w:p>
        </w:tc>
        <w:tc>
          <w:tcPr>
            <w:tcW w:w="4038" w:type="dxa"/>
            <w:gridSpan w:val="3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00000">
        <w:trPr>
          <w:trHeight w:val="397"/>
        </w:trPr>
        <w:tc>
          <w:tcPr>
            <w:tcW w:w="1575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435" w:type="dxa"/>
            <w:gridSpan w:val="2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e-mail</w:t>
            </w:r>
          </w:p>
        </w:tc>
        <w:tc>
          <w:tcPr>
            <w:tcW w:w="1276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00000">
        <w:trPr>
          <w:trHeight w:val="1400"/>
        </w:trPr>
        <w:tc>
          <w:tcPr>
            <w:tcW w:w="1575" w:type="dxa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是否有意向到江苏创新创业</w:t>
            </w:r>
          </w:p>
        </w:tc>
        <w:tc>
          <w:tcPr>
            <w:tcW w:w="7865" w:type="dxa"/>
            <w:gridSpan w:val="6"/>
            <w:vAlign w:val="center"/>
          </w:tcPr>
          <w:p w:rsidR="00000000" w:rsidRDefault="007F4ABD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如有，请填写拟对接江苏园区或企业</w:t>
            </w:r>
          </w:p>
        </w:tc>
      </w:tr>
    </w:tbl>
    <w:p w:rsidR="00000000" w:rsidRDefault="007F4ABD">
      <w:pPr>
        <w:autoSpaceDE/>
        <w:autoSpaceDN/>
        <w:adjustRightInd w:val="0"/>
        <w:spacing w:line="240" w:lineRule="auto"/>
        <w:ind w:firstLine="0"/>
        <w:rPr>
          <w:snapToGrid/>
          <w:kern w:val="2"/>
          <w:sz w:val="24"/>
          <w:szCs w:val="24"/>
        </w:rPr>
      </w:pPr>
      <w:r>
        <w:rPr>
          <w:snapToGrid/>
          <w:kern w:val="2"/>
          <w:sz w:val="24"/>
          <w:szCs w:val="24"/>
        </w:rPr>
        <w:t>1</w:t>
      </w:r>
      <w:r>
        <w:rPr>
          <w:snapToGrid/>
          <w:kern w:val="2"/>
          <w:sz w:val="24"/>
          <w:szCs w:val="24"/>
        </w:rPr>
        <w:t>、每个团队填写</w:t>
      </w:r>
      <w:r>
        <w:rPr>
          <w:snapToGrid/>
          <w:kern w:val="2"/>
          <w:sz w:val="24"/>
          <w:szCs w:val="24"/>
        </w:rPr>
        <w:t>1</w:t>
      </w:r>
      <w:r>
        <w:rPr>
          <w:snapToGrid/>
          <w:kern w:val="2"/>
          <w:sz w:val="24"/>
          <w:szCs w:val="24"/>
        </w:rPr>
        <w:t>张表。相关团队信息将收入大会网上对接系统进行对接；</w:t>
      </w:r>
    </w:p>
    <w:p w:rsidR="007F4ABD" w:rsidRDefault="007F4ABD" w:rsidP="004B388F">
      <w:pPr>
        <w:autoSpaceDE/>
        <w:autoSpaceDN/>
        <w:adjustRightInd w:val="0"/>
        <w:spacing w:line="240" w:lineRule="auto"/>
        <w:ind w:firstLine="0"/>
        <w:rPr>
          <w:snapToGrid/>
          <w:kern w:val="2"/>
          <w:szCs w:val="32"/>
        </w:rPr>
      </w:pPr>
      <w:r>
        <w:rPr>
          <w:snapToGrid/>
          <w:kern w:val="2"/>
          <w:sz w:val="24"/>
          <w:szCs w:val="24"/>
        </w:rPr>
        <w:t>2</w:t>
      </w:r>
      <w:r>
        <w:rPr>
          <w:snapToGrid/>
          <w:kern w:val="2"/>
          <w:sz w:val="24"/>
          <w:szCs w:val="24"/>
        </w:rPr>
        <w:t>、每个团队请附</w:t>
      </w:r>
      <w:r>
        <w:rPr>
          <w:snapToGrid/>
          <w:kern w:val="2"/>
          <w:sz w:val="24"/>
          <w:szCs w:val="24"/>
        </w:rPr>
        <w:t>1</w:t>
      </w:r>
      <w:r>
        <w:rPr>
          <w:snapToGrid/>
          <w:kern w:val="2"/>
          <w:sz w:val="24"/>
          <w:szCs w:val="24"/>
        </w:rPr>
        <w:t>兆以上图片</w:t>
      </w:r>
      <w:r>
        <w:rPr>
          <w:snapToGrid/>
          <w:kern w:val="2"/>
          <w:sz w:val="24"/>
          <w:szCs w:val="24"/>
        </w:rPr>
        <w:t>2-3</w:t>
      </w:r>
      <w:r>
        <w:rPr>
          <w:snapToGrid/>
          <w:kern w:val="2"/>
          <w:sz w:val="24"/>
          <w:szCs w:val="24"/>
        </w:rPr>
        <w:t>张，相关图片配</w:t>
      </w:r>
      <w:r>
        <w:rPr>
          <w:snapToGrid/>
          <w:kern w:val="2"/>
          <w:sz w:val="24"/>
          <w:szCs w:val="24"/>
        </w:rPr>
        <w:t>20</w:t>
      </w:r>
      <w:r>
        <w:rPr>
          <w:snapToGrid/>
          <w:kern w:val="2"/>
          <w:sz w:val="24"/>
          <w:szCs w:val="24"/>
        </w:rPr>
        <w:t>字内的文字说明。</w:t>
      </w:r>
      <w:r w:rsidR="004B388F">
        <w:rPr>
          <w:snapToGrid/>
          <w:kern w:val="2"/>
          <w:szCs w:val="32"/>
        </w:rPr>
        <w:t xml:space="preserve"> </w:t>
      </w:r>
    </w:p>
    <w:sectPr w:rsidR="007F4ABD">
      <w:headerReference w:type="default" r:id="rId7"/>
      <w:footerReference w:type="even" r:id="rId8"/>
      <w:footerReference w:type="default" r:id="rId9"/>
      <w:pgSz w:w="11906" w:h="16838"/>
      <w:pgMar w:top="1985" w:right="1418" w:bottom="1814" w:left="1474" w:header="851" w:footer="99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BD" w:rsidRDefault="007F4ABD">
      <w:pPr>
        <w:spacing w:line="240" w:lineRule="auto"/>
      </w:pPr>
      <w:r>
        <w:separator/>
      </w:r>
    </w:p>
  </w:endnote>
  <w:endnote w:type="continuationSeparator" w:id="0">
    <w:p w:rsidR="007F4ABD" w:rsidRDefault="007F4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4ABD">
    <w:pPr>
      <w:pStyle w:val="ae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4B388F">
      <w:rPr>
        <w:rStyle w:val="a3"/>
        <w:noProof/>
      </w:rPr>
      <w:t>2</w:t>
    </w:r>
    <w:r>
      <w:fldChar w:fldCharType="end"/>
    </w:r>
    <w:r>
      <w:rPr>
        <w:rStyle w:val="a3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4ABD" w:rsidP="004B388F">
    <w:pPr>
      <w:pStyle w:val="ae"/>
      <w:jc w:val="both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BD" w:rsidRDefault="007F4ABD">
      <w:pPr>
        <w:spacing w:line="240" w:lineRule="auto"/>
      </w:pPr>
      <w:r>
        <w:separator/>
      </w:r>
    </w:p>
  </w:footnote>
  <w:footnote w:type="continuationSeparator" w:id="0">
    <w:p w:rsidR="007F4ABD" w:rsidRDefault="007F4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4ABD">
    <w:pPr>
      <w:pStyle w:val="ab"/>
      <w:pBdr>
        <w:bottom w:val="none" w:sz="0" w:space="0" w:color="auto"/>
      </w:pBdr>
      <w:ind w:firstLine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AB8B"/>
    <w:multiLevelType w:val="singleLevel"/>
    <w:tmpl w:val="1978AB8B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315"/>
  <w:drawingGridVerticalSpacing w:val="29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E6"/>
    <w:rsid w:val="00012187"/>
    <w:rsid w:val="00014243"/>
    <w:rsid w:val="000173CE"/>
    <w:rsid w:val="00017EDB"/>
    <w:rsid w:val="00027048"/>
    <w:rsid w:val="00037049"/>
    <w:rsid w:val="00041C89"/>
    <w:rsid w:val="00052426"/>
    <w:rsid w:val="00053F9A"/>
    <w:rsid w:val="000557A3"/>
    <w:rsid w:val="0006133A"/>
    <w:rsid w:val="000713E6"/>
    <w:rsid w:val="000830E7"/>
    <w:rsid w:val="00083B93"/>
    <w:rsid w:val="000C4791"/>
    <w:rsid w:val="000C7D7E"/>
    <w:rsid w:val="000D1C3F"/>
    <w:rsid w:val="000D30B1"/>
    <w:rsid w:val="000D477D"/>
    <w:rsid w:val="000E0ADE"/>
    <w:rsid w:val="000E264D"/>
    <w:rsid w:val="000E7494"/>
    <w:rsid w:val="000F1DBB"/>
    <w:rsid w:val="00111046"/>
    <w:rsid w:val="001121C3"/>
    <w:rsid w:val="00121AF2"/>
    <w:rsid w:val="00121CAD"/>
    <w:rsid w:val="00130E74"/>
    <w:rsid w:val="001433F7"/>
    <w:rsid w:val="00144A87"/>
    <w:rsid w:val="0016054E"/>
    <w:rsid w:val="001675FD"/>
    <w:rsid w:val="00177BB8"/>
    <w:rsid w:val="00184048"/>
    <w:rsid w:val="00194A1F"/>
    <w:rsid w:val="001954ED"/>
    <w:rsid w:val="00196818"/>
    <w:rsid w:val="001A4F6C"/>
    <w:rsid w:val="001C164E"/>
    <w:rsid w:val="001D4158"/>
    <w:rsid w:val="001E1127"/>
    <w:rsid w:val="00207A20"/>
    <w:rsid w:val="00216548"/>
    <w:rsid w:val="0022007A"/>
    <w:rsid w:val="00220F6D"/>
    <w:rsid w:val="00222F78"/>
    <w:rsid w:val="00224D54"/>
    <w:rsid w:val="00253BE9"/>
    <w:rsid w:val="00275E24"/>
    <w:rsid w:val="00292E14"/>
    <w:rsid w:val="00296694"/>
    <w:rsid w:val="002A1246"/>
    <w:rsid w:val="002B4740"/>
    <w:rsid w:val="002F1626"/>
    <w:rsid w:val="002F1FFC"/>
    <w:rsid w:val="002F28FC"/>
    <w:rsid w:val="00324F47"/>
    <w:rsid w:val="003257B2"/>
    <w:rsid w:val="00337491"/>
    <w:rsid w:val="003517F1"/>
    <w:rsid w:val="0035546B"/>
    <w:rsid w:val="00363A10"/>
    <w:rsid w:val="0037184E"/>
    <w:rsid w:val="003753B5"/>
    <w:rsid w:val="003A1DF2"/>
    <w:rsid w:val="003B098F"/>
    <w:rsid w:val="003B6FAD"/>
    <w:rsid w:val="003B7DAE"/>
    <w:rsid w:val="003C1E3A"/>
    <w:rsid w:val="003C4463"/>
    <w:rsid w:val="003D4127"/>
    <w:rsid w:val="003D6497"/>
    <w:rsid w:val="003E03F4"/>
    <w:rsid w:val="003E1F00"/>
    <w:rsid w:val="00406BF2"/>
    <w:rsid w:val="0041426B"/>
    <w:rsid w:val="004436FB"/>
    <w:rsid w:val="00445853"/>
    <w:rsid w:val="00471EA1"/>
    <w:rsid w:val="00473A24"/>
    <w:rsid w:val="00477B02"/>
    <w:rsid w:val="004825F4"/>
    <w:rsid w:val="00484BC5"/>
    <w:rsid w:val="00492EF5"/>
    <w:rsid w:val="004A69D9"/>
    <w:rsid w:val="004B12D5"/>
    <w:rsid w:val="004B388F"/>
    <w:rsid w:val="004B43B2"/>
    <w:rsid w:val="004C26E0"/>
    <w:rsid w:val="004C5B0E"/>
    <w:rsid w:val="004D3D62"/>
    <w:rsid w:val="004D587C"/>
    <w:rsid w:val="004F368E"/>
    <w:rsid w:val="00503E37"/>
    <w:rsid w:val="00535598"/>
    <w:rsid w:val="00555422"/>
    <w:rsid w:val="00555802"/>
    <w:rsid w:val="00556CF0"/>
    <w:rsid w:val="005737DC"/>
    <w:rsid w:val="00586B41"/>
    <w:rsid w:val="00586D46"/>
    <w:rsid w:val="005D17C7"/>
    <w:rsid w:val="005E29F0"/>
    <w:rsid w:val="005E4972"/>
    <w:rsid w:val="005F2565"/>
    <w:rsid w:val="0061132A"/>
    <w:rsid w:val="006155AB"/>
    <w:rsid w:val="00624B94"/>
    <w:rsid w:val="00632894"/>
    <w:rsid w:val="00643661"/>
    <w:rsid w:val="0064372A"/>
    <w:rsid w:val="0065025F"/>
    <w:rsid w:val="0067058F"/>
    <w:rsid w:val="006875A1"/>
    <w:rsid w:val="006C3220"/>
    <w:rsid w:val="006C4B9A"/>
    <w:rsid w:val="006D043A"/>
    <w:rsid w:val="006D4CAD"/>
    <w:rsid w:val="006E435C"/>
    <w:rsid w:val="006E6761"/>
    <w:rsid w:val="00704A68"/>
    <w:rsid w:val="00707D6F"/>
    <w:rsid w:val="00712934"/>
    <w:rsid w:val="00713938"/>
    <w:rsid w:val="00736D1C"/>
    <w:rsid w:val="0074280C"/>
    <w:rsid w:val="00743BC9"/>
    <w:rsid w:val="007471F9"/>
    <w:rsid w:val="007621D3"/>
    <w:rsid w:val="00763C03"/>
    <w:rsid w:val="00776103"/>
    <w:rsid w:val="0077721C"/>
    <w:rsid w:val="00777BF8"/>
    <w:rsid w:val="0079027B"/>
    <w:rsid w:val="007A3CB9"/>
    <w:rsid w:val="007A4937"/>
    <w:rsid w:val="007B5056"/>
    <w:rsid w:val="007F4ABD"/>
    <w:rsid w:val="007F5ED8"/>
    <w:rsid w:val="007F6943"/>
    <w:rsid w:val="00810CC3"/>
    <w:rsid w:val="00814E0F"/>
    <w:rsid w:val="0082372C"/>
    <w:rsid w:val="00825322"/>
    <w:rsid w:val="0082687A"/>
    <w:rsid w:val="008462A8"/>
    <w:rsid w:val="00855BF8"/>
    <w:rsid w:val="00865530"/>
    <w:rsid w:val="00877032"/>
    <w:rsid w:val="0087748B"/>
    <w:rsid w:val="00877F02"/>
    <w:rsid w:val="0088688A"/>
    <w:rsid w:val="00894953"/>
    <w:rsid w:val="0089552E"/>
    <w:rsid w:val="008A5712"/>
    <w:rsid w:val="008B39C9"/>
    <w:rsid w:val="008C483D"/>
    <w:rsid w:val="008C7FD9"/>
    <w:rsid w:val="008D5124"/>
    <w:rsid w:val="008D6263"/>
    <w:rsid w:val="008E1717"/>
    <w:rsid w:val="008E1B29"/>
    <w:rsid w:val="008E524A"/>
    <w:rsid w:val="008F263C"/>
    <w:rsid w:val="009051A9"/>
    <w:rsid w:val="00914D79"/>
    <w:rsid w:val="00921F0B"/>
    <w:rsid w:val="009344CD"/>
    <w:rsid w:val="00937AE9"/>
    <w:rsid w:val="009421AC"/>
    <w:rsid w:val="009607F7"/>
    <w:rsid w:val="00963CDA"/>
    <w:rsid w:val="00967E0A"/>
    <w:rsid w:val="00975FB5"/>
    <w:rsid w:val="00991F8F"/>
    <w:rsid w:val="009D6EA6"/>
    <w:rsid w:val="009F73BD"/>
    <w:rsid w:val="00A00D52"/>
    <w:rsid w:val="00A06C92"/>
    <w:rsid w:val="00A10413"/>
    <w:rsid w:val="00A16BA2"/>
    <w:rsid w:val="00A2208E"/>
    <w:rsid w:val="00A32FBD"/>
    <w:rsid w:val="00A6573A"/>
    <w:rsid w:val="00A66992"/>
    <w:rsid w:val="00A66D31"/>
    <w:rsid w:val="00A82B85"/>
    <w:rsid w:val="00A928BE"/>
    <w:rsid w:val="00AC549F"/>
    <w:rsid w:val="00AF2404"/>
    <w:rsid w:val="00AF2DE2"/>
    <w:rsid w:val="00AF3112"/>
    <w:rsid w:val="00B0086B"/>
    <w:rsid w:val="00B0155B"/>
    <w:rsid w:val="00B112C6"/>
    <w:rsid w:val="00B16FE9"/>
    <w:rsid w:val="00B25569"/>
    <w:rsid w:val="00B31A81"/>
    <w:rsid w:val="00B355BC"/>
    <w:rsid w:val="00B42405"/>
    <w:rsid w:val="00B44D31"/>
    <w:rsid w:val="00B55F71"/>
    <w:rsid w:val="00B81D64"/>
    <w:rsid w:val="00BA4ED1"/>
    <w:rsid w:val="00BB087C"/>
    <w:rsid w:val="00BB4AB6"/>
    <w:rsid w:val="00BB6493"/>
    <w:rsid w:val="00BC4710"/>
    <w:rsid w:val="00BF4099"/>
    <w:rsid w:val="00BF4C76"/>
    <w:rsid w:val="00C011BA"/>
    <w:rsid w:val="00C35A11"/>
    <w:rsid w:val="00C43DBF"/>
    <w:rsid w:val="00C44E51"/>
    <w:rsid w:val="00C82251"/>
    <w:rsid w:val="00C86ED5"/>
    <w:rsid w:val="00C953FA"/>
    <w:rsid w:val="00CA5B06"/>
    <w:rsid w:val="00CC52F6"/>
    <w:rsid w:val="00CD455A"/>
    <w:rsid w:val="00CE5F39"/>
    <w:rsid w:val="00CF69CB"/>
    <w:rsid w:val="00D0071A"/>
    <w:rsid w:val="00D229E0"/>
    <w:rsid w:val="00D25F2B"/>
    <w:rsid w:val="00D30F1D"/>
    <w:rsid w:val="00D3782D"/>
    <w:rsid w:val="00D406AB"/>
    <w:rsid w:val="00D5644A"/>
    <w:rsid w:val="00D758D1"/>
    <w:rsid w:val="00D8422F"/>
    <w:rsid w:val="00DA17C1"/>
    <w:rsid w:val="00DA3689"/>
    <w:rsid w:val="00DA72AC"/>
    <w:rsid w:val="00DB0C50"/>
    <w:rsid w:val="00DB773E"/>
    <w:rsid w:val="00DC0327"/>
    <w:rsid w:val="00DC215C"/>
    <w:rsid w:val="00DC6970"/>
    <w:rsid w:val="00DD4FC1"/>
    <w:rsid w:val="00DE15FA"/>
    <w:rsid w:val="00DE5D9F"/>
    <w:rsid w:val="00DF0639"/>
    <w:rsid w:val="00DF4B36"/>
    <w:rsid w:val="00DF4FF9"/>
    <w:rsid w:val="00DF67CE"/>
    <w:rsid w:val="00DF7A09"/>
    <w:rsid w:val="00E1391A"/>
    <w:rsid w:val="00E177A5"/>
    <w:rsid w:val="00E228B1"/>
    <w:rsid w:val="00E260F3"/>
    <w:rsid w:val="00E270E3"/>
    <w:rsid w:val="00E31774"/>
    <w:rsid w:val="00E33A1E"/>
    <w:rsid w:val="00E36755"/>
    <w:rsid w:val="00E469B7"/>
    <w:rsid w:val="00E52CCC"/>
    <w:rsid w:val="00E70B2F"/>
    <w:rsid w:val="00E74185"/>
    <w:rsid w:val="00E81D8E"/>
    <w:rsid w:val="00E84CDE"/>
    <w:rsid w:val="00E9027E"/>
    <w:rsid w:val="00EB2A80"/>
    <w:rsid w:val="00EC4817"/>
    <w:rsid w:val="00ED50BE"/>
    <w:rsid w:val="00EF4950"/>
    <w:rsid w:val="00F07AFD"/>
    <w:rsid w:val="00F11457"/>
    <w:rsid w:val="00F1208E"/>
    <w:rsid w:val="00F228D9"/>
    <w:rsid w:val="00F272C9"/>
    <w:rsid w:val="00F33D7F"/>
    <w:rsid w:val="00F4727F"/>
    <w:rsid w:val="00F54166"/>
    <w:rsid w:val="00F54416"/>
    <w:rsid w:val="00F64ADF"/>
    <w:rsid w:val="00F668CD"/>
    <w:rsid w:val="00F707E4"/>
    <w:rsid w:val="00F84F51"/>
    <w:rsid w:val="00FB4F22"/>
    <w:rsid w:val="00FC1233"/>
    <w:rsid w:val="00FD5BF3"/>
    <w:rsid w:val="00FE18AC"/>
    <w:rsid w:val="00FE5CA6"/>
    <w:rsid w:val="00FE699E"/>
    <w:rsid w:val="00FF6148"/>
    <w:rsid w:val="05C92E60"/>
    <w:rsid w:val="0A8708BE"/>
    <w:rsid w:val="0CAC0E97"/>
    <w:rsid w:val="0CD51160"/>
    <w:rsid w:val="0D625153"/>
    <w:rsid w:val="0DA21381"/>
    <w:rsid w:val="1083673A"/>
    <w:rsid w:val="11D80691"/>
    <w:rsid w:val="12A87E7E"/>
    <w:rsid w:val="130410BD"/>
    <w:rsid w:val="14997A9F"/>
    <w:rsid w:val="157A5CB0"/>
    <w:rsid w:val="18E129C1"/>
    <w:rsid w:val="19592F89"/>
    <w:rsid w:val="1A05496C"/>
    <w:rsid w:val="1A4B56FD"/>
    <w:rsid w:val="1B1B4F53"/>
    <w:rsid w:val="1D280814"/>
    <w:rsid w:val="27161681"/>
    <w:rsid w:val="289E695F"/>
    <w:rsid w:val="2B671F4C"/>
    <w:rsid w:val="318A6C3F"/>
    <w:rsid w:val="32961388"/>
    <w:rsid w:val="365D6D03"/>
    <w:rsid w:val="36AA2E9E"/>
    <w:rsid w:val="37A83E36"/>
    <w:rsid w:val="3B2A3DB2"/>
    <w:rsid w:val="3D32206B"/>
    <w:rsid w:val="42EC33F0"/>
    <w:rsid w:val="44440046"/>
    <w:rsid w:val="4510044E"/>
    <w:rsid w:val="49A3512D"/>
    <w:rsid w:val="4B011E02"/>
    <w:rsid w:val="4E10225D"/>
    <w:rsid w:val="51660617"/>
    <w:rsid w:val="524D3561"/>
    <w:rsid w:val="530F21A1"/>
    <w:rsid w:val="543923C1"/>
    <w:rsid w:val="547B1AB3"/>
    <w:rsid w:val="551C68B0"/>
    <w:rsid w:val="576A65E7"/>
    <w:rsid w:val="58D9250C"/>
    <w:rsid w:val="5B983D68"/>
    <w:rsid w:val="632F66BE"/>
    <w:rsid w:val="644B3182"/>
    <w:rsid w:val="6450347D"/>
    <w:rsid w:val="64D11942"/>
    <w:rsid w:val="67A6229F"/>
    <w:rsid w:val="69EA0EA7"/>
    <w:rsid w:val="6C6C25E8"/>
    <w:rsid w:val="6F592603"/>
    <w:rsid w:val="70150E8E"/>
    <w:rsid w:val="71413254"/>
    <w:rsid w:val="72D433AC"/>
    <w:rsid w:val="7611706E"/>
    <w:rsid w:val="786527D8"/>
    <w:rsid w:val="79511B56"/>
    <w:rsid w:val="7ACC15D5"/>
    <w:rsid w:val="7F4877B6"/>
    <w:rsid w:val="7F74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29746"/>
  <w15:chartTrackingRefBased/>
  <w15:docId w15:val="{DE37F7D7-DB46-4BF9-A170-3AFAC032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font41">
    <w:name w:val="font41"/>
    <w:qFormat/>
    <w:rPr>
      <w:rFonts w:ascii="方正黑体_GBK" w:eastAsia="方正黑体_GBK" w:hAnsi="方正黑体_GBK" w:cs="方正黑体_GBK"/>
      <w:color w:val="000000"/>
      <w:sz w:val="24"/>
      <w:szCs w:val="24"/>
      <w:u w:val="non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uiPriority w:val="1"/>
    <w:qFormat/>
    <w:pPr>
      <w:tabs>
        <w:tab w:val="left" w:pos="425"/>
      </w:tabs>
    </w:pPr>
    <w:rPr>
      <w:rFonts w:ascii="宋体" w:eastAsia="宋体" w:hAnsi="宋体" w:cs="宋体"/>
      <w:szCs w:val="32"/>
    </w:rPr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7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0">
    <w:name w:val="样式1"/>
    <w:basedOn w:val="a"/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8">
    <w:name w:val="紧急程度"/>
    <w:basedOn w:val="a9"/>
    <w:pPr>
      <w:wordWrap w:val="0"/>
      <w:overflowPunct w:val="0"/>
    </w:pPr>
    <w:rPr>
      <w:sz w:val="32"/>
    </w:rPr>
  </w:style>
  <w:style w:type="paragraph" w:customStyle="1" w:styleId="aa">
    <w:name w:val="文头"/>
    <w:basedOn w:val="a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ac">
    <w:name w:val="印发栏"/>
    <w:basedOn w:val="ad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styleId="ae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a9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af">
    <w:name w:val="附件栏"/>
    <w:basedOn w:val="a"/>
  </w:style>
  <w:style w:type="paragraph" w:styleId="ad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Style19">
    <w:name w:val="_Style 19"/>
    <w:basedOn w:val="a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sz w:val="24"/>
      <w:szCs w:val="24"/>
      <w:lang w:eastAsia="en-US"/>
    </w:rPr>
  </w:style>
  <w:style w:type="paragraph" w:customStyle="1" w:styleId="11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f0">
    <w:name w:val="印数"/>
    <w:basedOn w:val="ac"/>
    <w:pPr>
      <w:spacing w:line="400" w:lineRule="atLeast"/>
      <w:jc w:val="right"/>
    </w:pPr>
  </w:style>
  <w:style w:type="paragraph" w:customStyle="1" w:styleId="af1">
    <w:name w:val="线型"/>
    <w:basedOn w:val="af2"/>
    <w:pPr>
      <w:spacing w:line="240" w:lineRule="auto"/>
      <w:ind w:left="0" w:firstLine="0"/>
      <w:jc w:val="center"/>
    </w:pPr>
    <w:rPr>
      <w:sz w:val="21"/>
    </w:rPr>
  </w:style>
  <w:style w:type="paragraph" w:customStyle="1" w:styleId="af2">
    <w:name w:val="抄送栏"/>
    <w:basedOn w:val="a"/>
    <w:pPr>
      <w:adjustRightInd w:val="0"/>
      <w:snapToGrid/>
      <w:spacing w:line="454" w:lineRule="atLeast"/>
      <w:ind w:left="1310" w:right="357" w:hanging="9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65288;20150101&#21046;&#65289;&#30465;&#31185;&#25216;&#21381;&#25991;&#20214;&#27169;&#26495;2015&#29256;&#65288;&#26032;&#29256;&#65289;\3&#30465;&#31185;&#25216;&#21381;&#19979;&#34892;&#25991;&#27169;&#26495;2015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3省科技厅下行文模板2015版.dot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苏科办通知</dc:title>
  <dc:subject/>
  <dc:creator>熊素兰</dc:creator>
  <cp:keywords/>
  <cp:lastModifiedBy>徐敏轮</cp:lastModifiedBy>
  <cp:revision>2</cp:revision>
  <cp:lastPrinted>2023-05-24T01:06:00Z</cp:lastPrinted>
  <dcterms:created xsi:type="dcterms:W3CDTF">2023-06-21T07:22:00Z</dcterms:created>
  <dcterms:modified xsi:type="dcterms:W3CDTF">2023-06-21T07:22:00Z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